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EA" w:rsidRPr="00C14D31" w:rsidRDefault="00EF62EA" w:rsidP="00EF62EA"/>
    <w:tbl>
      <w:tblPr>
        <w:tblW w:w="9706" w:type="dxa"/>
        <w:tblInd w:w="-72" w:type="dxa"/>
        <w:tblLook w:val="04A0" w:firstRow="1" w:lastRow="0" w:firstColumn="1" w:lastColumn="0" w:noHBand="0" w:noVBand="1"/>
      </w:tblPr>
      <w:tblGrid>
        <w:gridCol w:w="9706"/>
      </w:tblGrid>
      <w:tr w:rsidR="00F22AB7" w:rsidRPr="00C14D31" w:rsidTr="00EF790F">
        <w:trPr>
          <w:trHeight w:hRule="exact" w:val="964"/>
        </w:trPr>
        <w:tc>
          <w:tcPr>
            <w:tcW w:w="9706" w:type="dxa"/>
          </w:tcPr>
          <w:p w:rsidR="00F22AB7" w:rsidRPr="00C14D31" w:rsidRDefault="00F22AB7" w:rsidP="00EF62E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0EF0108" wp14:editId="3C073E36">
                  <wp:extent cx="523875" cy="571500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A1B" w:rsidRPr="00805A1B" w:rsidTr="001C7616">
        <w:trPr>
          <w:trHeight w:hRule="exact" w:val="3908"/>
        </w:trPr>
        <w:tc>
          <w:tcPr>
            <w:tcW w:w="9706" w:type="dxa"/>
          </w:tcPr>
          <w:p w:rsidR="00F22AB7" w:rsidRPr="00805A1B" w:rsidRDefault="00F22AB7" w:rsidP="00EF62EA">
            <w:pPr>
              <w:jc w:val="center"/>
              <w:rPr>
                <w:rFonts w:ascii="Times New Roman" w:hAnsi="Times New Roman"/>
              </w:rPr>
            </w:pPr>
            <w:r w:rsidRPr="00805A1B">
              <w:rPr>
                <w:rFonts w:ascii="Times New Roman" w:hAnsi="Times New Roman"/>
                <w:b/>
              </w:rPr>
              <w:t>ПРОФСОЮЗ РАБОТНИКОВ НАРОДНОГО ОБРАЗОВАНИЯ И НАУКИ РОССИЙСКОЙ ФЕДЕРАЦИИ</w:t>
            </w:r>
          </w:p>
          <w:p w:rsidR="00F22AB7" w:rsidRPr="00805A1B" w:rsidRDefault="00F22AB7" w:rsidP="00F22AB7">
            <w:pPr>
              <w:spacing w:after="12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805A1B">
              <w:rPr>
                <w:rFonts w:ascii="Times New Roman" w:hAnsi="Times New Roman"/>
                <w:sz w:val="16"/>
                <w:szCs w:val="18"/>
              </w:rPr>
              <w:t>(ОБЩЕРОССИЙСКИЙ ПРОФСОЮЗ ОБРАЗОВАНИЯ)</w:t>
            </w:r>
          </w:p>
          <w:p w:rsidR="00F22AB7" w:rsidRPr="00805A1B" w:rsidRDefault="00F22AB7" w:rsidP="00F22AB7">
            <w:pPr>
              <w:spacing w:after="60"/>
              <w:jc w:val="center"/>
              <w:rPr>
                <w:rFonts w:ascii="Times New Roman" w:hAnsi="Times New Roman"/>
                <w:b/>
                <w:sz w:val="24"/>
              </w:rPr>
            </w:pPr>
            <w:r w:rsidRPr="00805A1B">
              <w:rPr>
                <w:rFonts w:ascii="Times New Roman" w:hAnsi="Times New Roman"/>
                <w:b/>
                <w:sz w:val="24"/>
              </w:rPr>
              <w:t xml:space="preserve">ИРКУТСКАЯ ОБЛАСТНАЯ ОРГАНИЗАЦИЯ ПРОФСОЮЗА </w:t>
            </w:r>
          </w:p>
          <w:p w:rsidR="00962AAA" w:rsidRPr="00805A1B" w:rsidRDefault="001C7616" w:rsidP="00F22AB7">
            <w:pPr>
              <w:spacing w:after="60"/>
              <w:jc w:val="center"/>
              <w:rPr>
                <w:rFonts w:ascii="Times New Roman" w:hAnsi="Times New Roman"/>
                <w:b/>
                <w:sz w:val="24"/>
              </w:rPr>
            </w:pPr>
            <w:r w:rsidRPr="00805A1B">
              <w:rPr>
                <w:rFonts w:ascii="Times New Roman" w:hAnsi="Times New Roman"/>
                <w:b/>
                <w:sz w:val="24"/>
              </w:rPr>
              <w:t>БРАТСКАЯ ГОРОДСКАЯ</w:t>
            </w:r>
            <w:r w:rsidR="00962AAA" w:rsidRPr="00805A1B">
              <w:rPr>
                <w:rFonts w:ascii="Times New Roman" w:hAnsi="Times New Roman"/>
                <w:b/>
                <w:sz w:val="24"/>
              </w:rPr>
              <w:t xml:space="preserve"> ОРГАНИЗАЦИИ ПРОФСОЮЗА</w:t>
            </w:r>
          </w:p>
          <w:p w:rsidR="001C7616" w:rsidRPr="00805A1B" w:rsidRDefault="001C7616" w:rsidP="00F22AB7">
            <w:pPr>
              <w:spacing w:after="60"/>
              <w:jc w:val="center"/>
              <w:rPr>
                <w:rFonts w:ascii="Times New Roman" w:hAnsi="Times New Roman"/>
                <w:b/>
                <w:sz w:val="24"/>
              </w:rPr>
            </w:pPr>
            <w:r w:rsidRPr="00805A1B">
              <w:rPr>
                <w:rFonts w:ascii="Times New Roman" w:hAnsi="Times New Roman"/>
                <w:b/>
                <w:sz w:val="24"/>
              </w:rPr>
              <w:t>ПРЕЗИДИУМ</w:t>
            </w:r>
          </w:p>
          <w:p w:rsidR="001C7616" w:rsidRPr="00805A1B" w:rsidRDefault="001C7616" w:rsidP="00F22AB7">
            <w:pPr>
              <w:spacing w:after="6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F790F" w:rsidRPr="00805A1B" w:rsidRDefault="00993210" w:rsidP="00962AAA">
            <w:pPr>
              <w:spacing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5A1B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F22AB7" w:rsidRPr="00805A1B" w:rsidRDefault="00EF790F" w:rsidP="00EF62EA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05A1B">
              <w:rPr>
                <w:rFonts w:ascii="Times New Roman" w:hAnsi="Times New Roman"/>
                <w:b/>
                <w:u w:val="single"/>
              </w:rPr>
              <w:t>______________________________________________________________________________________________</w:t>
            </w:r>
          </w:p>
          <w:p w:rsidR="00962AAA" w:rsidRPr="00805A1B" w:rsidRDefault="00962AAA" w:rsidP="00EF62EA">
            <w:pPr>
              <w:jc w:val="center"/>
              <w:rPr>
                <w:rFonts w:ascii="Times New Roman" w:hAnsi="Times New Roman"/>
                <w:b/>
                <w:u w:val="single"/>
              </w:rPr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3160"/>
              <w:gridCol w:w="3160"/>
              <w:gridCol w:w="3160"/>
            </w:tblGrid>
            <w:tr w:rsidR="00805A1B" w:rsidRPr="00805A1B" w:rsidTr="00962AAA">
              <w:tc>
                <w:tcPr>
                  <w:tcW w:w="3160" w:type="dxa"/>
                </w:tcPr>
                <w:p w:rsidR="00962AAA" w:rsidRPr="00805A1B" w:rsidRDefault="001C7616" w:rsidP="008410B1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05A1B">
                    <w:rPr>
                      <w:rFonts w:ascii="Times New Roman" w:hAnsi="Times New Roman"/>
                      <w:sz w:val="26"/>
                      <w:szCs w:val="26"/>
                    </w:rPr>
                    <w:t>08</w:t>
                  </w:r>
                  <w:r w:rsidR="00962AAA" w:rsidRPr="00805A1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05A1B">
                    <w:rPr>
                      <w:rFonts w:ascii="Times New Roman" w:hAnsi="Times New Roman"/>
                      <w:sz w:val="26"/>
                      <w:szCs w:val="26"/>
                    </w:rPr>
                    <w:t>НОЯБРЯ</w:t>
                  </w:r>
                  <w:r w:rsidR="00962AAA" w:rsidRPr="00805A1B">
                    <w:rPr>
                      <w:rFonts w:ascii="Times New Roman" w:hAnsi="Times New Roman"/>
                      <w:sz w:val="26"/>
                      <w:szCs w:val="26"/>
                    </w:rPr>
                    <w:t xml:space="preserve"> 201</w:t>
                  </w:r>
                  <w:r w:rsidRPr="00805A1B">
                    <w:rPr>
                      <w:rFonts w:ascii="Times New Roman" w:hAnsi="Times New Roman"/>
                      <w:sz w:val="26"/>
                      <w:szCs w:val="26"/>
                    </w:rPr>
                    <w:t>8</w:t>
                  </w:r>
                  <w:r w:rsidR="00962AAA" w:rsidRPr="00805A1B">
                    <w:rPr>
                      <w:rFonts w:ascii="Times New Roman" w:hAnsi="Times New Roman"/>
                      <w:sz w:val="26"/>
                      <w:szCs w:val="26"/>
                    </w:rPr>
                    <w:t xml:space="preserve"> г.</w:t>
                  </w:r>
                </w:p>
              </w:tc>
              <w:tc>
                <w:tcPr>
                  <w:tcW w:w="3160" w:type="dxa"/>
                </w:tcPr>
                <w:p w:rsidR="00962AAA" w:rsidRPr="00805A1B" w:rsidRDefault="00962AAA" w:rsidP="00962AAA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05A1B">
                    <w:rPr>
                      <w:rFonts w:ascii="Times New Roman" w:hAnsi="Times New Roman"/>
                      <w:sz w:val="26"/>
                      <w:szCs w:val="26"/>
                    </w:rPr>
                    <w:t xml:space="preserve">г. </w:t>
                  </w:r>
                  <w:r w:rsidR="001C7616" w:rsidRPr="00805A1B">
                    <w:rPr>
                      <w:rFonts w:ascii="Times New Roman" w:hAnsi="Times New Roman"/>
                      <w:sz w:val="26"/>
                      <w:szCs w:val="26"/>
                    </w:rPr>
                    <w:t>БРАТСК</w:t>
                  </w:r>
                </w:p>
              </w:tc>
              <w:tc>
                <w:tcPr>
                  <w:tcW w:w="3160" w:type="dxa"/>
                </w:tcPr>
                <w:p w:rsidR="00962AAA" w:rsidRPr="00805A1B" w:rsidRDefault="00962AAA" w:rsidP="00F47EDC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05A1B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1C7616" w:rsidRPr="00805A1B">
                    <w:rPr>
                      <w:rFonts w:ascii="Times New Roman" w:hAnsi="Times New Roman"/>
                      <w:sz w:val="26"/>
                      <w:szCs w:val="26"/>
                    </w:rPr>
                    <w:t>24</w:t>
                  </w:r>
                  <w:r w:rsidR="00FE73F0">
                    <w:rPr>
                      <w:rFonts w:ascii="Times New Roman" w:hAnsi="Times New Roman"/>
                      <w:sz w:val="26"/>
                      <w:szCs w:val="26"/>
                    </w:rPr>
                    <w:t>-1</w:t>
                  </w:r>
                </w:p>
              </w:tc>
            </w:tr>
          </w:tbl>
          <w:p w:rsidR="00962AAA" w:rsidRPr="00805A1B" w:rsidRDefault="00962AAA" w:rsidP="00805A1B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6E5CE0" w:rsidRDefault="006E5CE0" w:rsidP="006E5CE0">
      <w:pPr>
        <w:jc w:val="center"/>
        <w:rPr>
          <w:rFonts w:ascii="Times New Roman" w:hAnsi="Times New Roman"/>
          <w:sz w:val="28"/>
          <w:szCs w:val="28"/>
        </w:rPr>
      </w:pPr>
    </w:p>
    <w:p w:rsidR="00681D0F" w:rsidRDefault="00681D0F" w:rsidP="006E5CE0">
      <w:pPr>
        <w:jc w:val="center"/>
        <w:rPr>
          <w:rFonts w:ascii="Times New Roman" w:hAnsi="Times New Roman"/>
          <w:sz w:val="28"/>
          <w:szCs w:val="28"/>
        </w:rPr>
      </w:pPr>
    </w:p>
    <w:p w:rsidR="00352773" w:rsidRPr="00681D0F" w:rsidRDefault="00352773" w:rsidP="00352773">
      <w:pPr>
        <w:rPr>
          <w:rFonts w:ascii="Times New Roman" w:hAnsi="Times New Roman"/>
          <w:b/>
          <w:sz w:val="27"/>
          <w:szCs w:val="27"/>
        </w:rPr>
      </w:pPr>
      <w:r w:rsidRPr="00681D0F">
        <w:rPr>
          <w:rFonts w:ascii="Times New Roman" w:hAnsi="Times New Roman"/>
          <w:b/>
          <w:sz w:val="27"/>
          <w:szCs w:val="27"/>
        </w:rPr>
        <w:t xml:space="preserve">Об утверждении Положений о Почётной грамоте </w:t>
      </w:r>
    </w:p>
    <w:p w:rsidR="00352773" w:rsidRPr="00681D0F" w:rsidRDefault="00352773" w:rsidP="00352773">
      <w:pPr>
        <w:rPr>
          <w:rFonts w:ascii="Times New Roman" w:hAnsi="Times New Roman"/>
          <w:b/>
          <w:sz w:val="27"/>
          <w:szCs w:val="27"/>
        </w:rPr>
      </w:pPr>
      <w:r w:rsidRPr="00681D0F">
        <w:rPr>
          <w:rFonts w:ascii="Times New Roman" w:hAnsi="Times New Roman"/>
          <w:b/>
          <w:sz w:val="27"/>
          <w:szCs w:val="27"/>
        </w:rPr>
        <w:t>и Благодарственном письме</w:t>
      </w:r>
      <w:r w:rsidR="00AD5E84">
        <w:rPr>
          <w:rFonts w:ascii="Times New Roman" w:hAnsi="Times New Roman"/>
          <w:b/>
          <w:sz w:val="27"/>
          <w:szCs w:val="27"/>
        </w:rPr>
        <w:t xml:space="preserve"> </w:t>
      </w:r>
      <w:r w:rsidRPr="00681D0F">
        <w:rPr>
          <w:rFonts w:ascii="Times New Roman" w:hAnsi="Times New Roman"/>
          <w:b/>
          <w:sz w:val="27"/>
          <w:szCs w:val="27"/>
        </w:rPr>
        <w:t xml:space="preserve"> </w:t>
      </w:r>
      <w:r w:rsidR="001C7616">
        <w:rPr>
          <w:rFonts w:ascii="Times New Roman" w:hAnsi="Times New Roman"/>
          <w:b/>
          <w:sz w:val="27"/>
          <w:szCs w:val="27"/>
        </w:rPr>
        <w:t>Братской городской</w:t>
      </w:r>
      <w:r w:rsidRPr="00681D0F">
        <w:rPr>
          <w:rFonts w:ascii="Times New Roman" w:hAnsi="Times New Roman"/>
          <w:b/>
          <w:sz w:val="27"/>
          <w:szCs w:val="27"/>
        </w:rPr>
        <w:t xml:space="preserve"> организации</w:t>
      </w:r>
    </w:p>
    <w:p w:rsidR="00352773" w:rsidRPr="00681D0F" w:rsidRDefault="00352773" w:rsidP="00352773">
      <w:pPr>
        <w:rPr>
          <w:rFonts w:ascii="Times New Roman" w:hAnsi="Times New Roman"/>
          <w:b/>
          <w:sz w:val="27"/>
          <w:szCs w:val="27"/>
        </w:rPr>
      </w:pPr>
      <w:r w:rsidRPr="00681D0F">
        <w:rPr>
          <w:rFonts w:ascii="Times New Roman" w:hAnsi="Times New Roman"/>
          <w:b/>
          <w:sz w:val="27"/>
          <w:szCs w:val="27"/>
        </w:rPr>
        <w:t>Профсоюза работников народного образования</w:t>
      </w:r>
    </w:p>
    <w:p w:rsidR="00352773" w:rsidRPr="00681D0F" w:rsidRDefault="00352773" w:rsidP="00352773">
      <w:pPr>
        <w:rPr>
          <w:rFonts w:ascii="Times New Roman" w:hAnsi="Times New Roman"/>
          <w:b/>
          <w:sz w:val="27"/>
          <w:szCs w:val="27"/>
        </w:rPr>
      </w:pPr>
      <w:r w:rsidRPr="00681D0F">
        <w:rPr>
          <w:rFonts w:ascii="Times New Roman" w:hAnsi="Times New Roman"/>
          <w:b/>
          <w:sz w:val="27"/>
          <w:szCs w:val="27"/>
        </w:rPr>
        <w:t>и науки Российской Федерации</w:t>
      </w:r>
    </w:p>
    <w:p w:rsidR="00352773" w:rsidRPr="00681D0F" w:rsidRDefault="00352773" w:rsidP="00352773">
      <w:pPr>
        <w:rPr>
          <w:rFonts w:ascii="Times New Roman" w:hAnsi="Times New Roman"/>
          <w:b/>
          <w:sz w:val="27"/>
          <w:szCs w:val="27"/>
        </w:rPr>
      </w:pPr>
    </w:p>
    <w:p w:rsidR="008410B1" w:rsidRPr="00681D0F" w:rsidRDefault="00352773" w:rsidP="008410B1">
      <w:pPr>
        <w:spacing w:after="120"/>
        <w:ind w:firstLine="851"/>
        <w:jc w:val="both"/>
        <w:rPr>
          <w:rFonts w:ascii="Times New Roman" w:hAnsi="Times New Roman"/>
          <w:sz w:val="27"/>
          <w:szCs w:val="27"/>
        </w:rPr>
      </w:pPr>
      <w:r w:rsidRPr="00681D0F">
        <w:rPr>
          <w:rFonts w:ascii="Times New Roman" w:hAnsi="Times New Roman"/>
          <w:sz w:val="27"/>
          <w:szCs w:val="27"/>
        </w:rPr>
        <w:t>В целях поощрения активистов и в соответствии со ст. 11 Устава Профсоюза работников народного образован</w:t>
      </w:r>
      <w:r w:rsidR="008410B1" w:rsidRPr="00681D0F">
        <w:rPr>
          <w:rFonts w:ascii="Times New Roman" w:hAnsi="Times New Roman"/>
          <w:sz w:val="27"/>
          <w:szCs w:val="27"/>
        </w:rPr>
        <w:t>ия и науки Российской Федерации</w:t>
      </w:r>
    </w:p>
    <w:p w:rsidR="006445D0" w:rsidRPr="00681D0F" w:rsidRDefault="001C7616" w:rsidP="008410B1">
      <w:pPr>
        <w:spacing w:after="120"/>
        <w:ind w:firstLine="851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ПРЕЗИДИУМ </w:t>
      </w:r>
      <w:r w:rsidR="00352773" w:rsidRPr="00681D0F">
        <w:rPr>
          <w:rFonts w:ascii="Times New Roman" w:hAnsi="Times New Roman"/>
          <w:b/>
          <w:sz w:val="27"/>
          <w:szCs w:val="27"/>
        </w:rPr>
        <w:t>ПОСТАНОВЛЯЕТ:</w:t>
      </w:r>
    </w:p>
    <w:p w:rsidR="008A21B5" w:rsidRPr="00681D0F" w:rsidRDefault="00352773" w:rsidP="008A21B5">
      <w:pPr>
        <w:pStyle w:val="a5"/>
        <w:numPr>
          <w:ilvl w:val="0"/>
          <w:numId w:val="4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681D0F">
        <w:rPr>
          <w:rFonts w:ascii="Times New Roman" w:hAnsi="Times New Roman"/>
          <w:sz w:val="27"/>
          <w:szCs w:val="27"/>
        </w:rPr>
        <w:t xml:space="preserve">Утвердить Положение о Почётной грамоте </w:t>
      </w:r>
      <w:r w:rsidR="001C7616">
        <w:rPr>
          <w:rFonts w:ascii="Times New Roman" w:hAnsi="Times New Roman"/>
          <w:sz w:val="27"/>
          <w:szCs w:val="27"/>
        </w:rPr>
        <w:t xml:space="preserve"> Братской городской </w:t>
      </w:r>
      <w:r w:rsidRPr="00681D0F">
        <w:rPr>
          <w:rFonts w:ascii="Times New Roman" w:hAnsi="Times New Roman"/>
          <w:sz w:val="27"/>
          <w:szCs w:val="27"/>
        </w:rPr>
        <w:t xml:space="preserve">организации Профсоюза работников народного образования и науки Российской Федерации </w:t>
      </w:r>
      <w:r w:rsidR="008A21B5" w:rsidRPr="00681D0F">
        <w:rPr>
          <w:rFonts w:ascii="Times New Roman" w:hAnsi="Times New Roman"/>
          <w:sz w:val="27"/>
          <w:szCs w:val="27"/>
        </w:rPr>
        <w:t>(приложение</w:t>
      </w:r>
      <w:r w:rsidRPr="00681D0F">
        <w:rPr>
          <w:rFonts w:ascii="Times New Roman" w:hAnsi="Times New Roman"/>
          <w:sz w:val="27"/>
          <w:szCs w:val="27"/>
        </w:rPr>
        <w:t xml:space="preserve"> 1).</w:t>
      </w:r>
      <w:r w:rsidR="008A21B5" w:rsidRPr="00681D0F">
        <w:rPr>
          <w:rFonts w:ascii="Times New Roman" w:hAnsi="Times New Roman"/>
          <w:sz w:val="27"/>
          <w:szCs w:val="27"/>
        </w:rPr>
        <w:t xml:space="preserve"> </w:t>
      </w:r>
    </w:p>
    <w:p w:rsidR="008A21B5" w:rsidRPr="00681D0F" w:rsidRDefault="00352773" w:rsidP="008A21B5">
      <w:pPr>
        <w:pStyle w:val="a5"/>
        <w:numPr>
          <w:ilvl w:val="0"/>
          <w:numId w:val="4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681D0F">
        <w:rPr>
          <w:rFonts w:ascii="Times New Roman" w:hAnsi="Times New Roman"/>
          <w:sz w:val="27"/>
          <w:szCs w:val="27"/>
        </w:rPr>
        <w:t xml:space="preserve">Утвердить Положение о Благодарственном письме </w:t>
      </w:r>
      <w:r w:rsidR="001C7616">
        <w:rPr>
          <w:rFonts w:ascii="Times New Roman" w:hAnsi="Times New Roman"/>
          <w:sz w:val="27"/>
          <w:szCs w:val="27"/>
        </w:rPr>
        <w:t xml:space="preserve"> Братской городской </w:t>
      </w:r>
      <w:r w:rsidRPr="00681D0F">
        <w:rPr>
          <w:rFonts w:ascii="Times New Roman" w:hAnsi="Times New Roman"/>
          <w:sz w:val="27"/>
          <w:szCs w:val="27"/>
        </w:rPr>
        <w:t>организации Профсоюза работников народного образования и науки Российской Федерации (</w:t>
      </w:r>
      <w:r w:rsidR="008A21B5" w:rsidRPr="00681D0F">
        <w:rPr>
          <w:rFonts w:ascii="Times New Roman" w:hAnsi="Times New Roman"/>
          <w:sz w:val="27"/>
          <w:szCs w:val="27"/>
        </w:rPr>
        <w:t>приложение 2</w:t>
      </w:r>
      <w:r w:rsidRPr="00681D0F">
        <w:rPr>
          <w:rFonts w:ascii="Times New Roman" w:hAnsi="Times New Roman"/>
          <w:sz w:val="27"/>
          <w:szCs w:val="27"/>
        </w:rPr>
        <w:t>).</w:t>
      </w:r>
      <w:r w:rsidR="008A21B5" w:rsidRPr="00681D0F">
        <w:rPr>
          <w:rFonts w:ascii="Times New Roman" w:hAnsi="Times New Roman"/>
          <w:sz w:val="27"/>
          <w:szCs w:val="27"/>
        </w:rPr>
        <w:t xml:space="preserve"> </w:t>
      </w:r>
    </w:p>
    <w:p w:rsidR="00352773" w:rsidRPr="00681D0F" w:rsidRDefault="00352773" w:rsidP="008A21B5">
      <w:pPr>
        <w:pStyle w:val="a5"/>
        <w:numPr>
          <w:ilvl w:val="0"/>
          <w:numId w:val="4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681D0F">
        <w:rPr>
          <w:rFonts w:ascii="Times New Roman" w:hAnsi="Times New Roman"/>
          <w:sz w:val="27"/>
          <w:szCs w:val="27"/>
        </w:rPr>
        <w:t>Ответственность за изготовление и оформление бланков возложить на</w:t>
      </w:r>
      <w:r w:rsidR="001C7616">
        <w:rPr>
          <w:rFonts w:ascii="Times New Roman" w:hAnsi="Times New Roman"/>
          <w:sz w:val="27"/>
          <w:szCs w:val="27"/>
        </w:rPr>
        <w:t xml:space="preserve"> Горецкую Л.Н., председателя организации</w:t>
      </w:r>
      <w:r w:rsidRPr="00681D0F">
        <w:rPr>
          <w:rFonts w:ascii="Times New Roman" w:hAnsi="Times New Roman"/>
          <w:sz w:val="27"/>
          <w:szCs w:val="27"/>
        </w:rPr>
        <w:t>.</w:t>
      </w:r>
    </w:p>
    <w:p w:rsidR="00352773" w:rsidRPr="00681D0F" w:rsidRDefault="00352773" w:rsidP="00352773">
      <w:pPr>
        <w:ind w:firstLine="851"/>
        <w:jc w:val="both"/>
        <w:rPr>
          <w:rFonts w:ascii="Times New Roman" w:hAnsi="Times New Roman"/>
          <w:sz w:val="27"/>
          <w:szCs w:val="27"/>
        </w:rPr>
      </w:pPr>
    </w:p>
    <w:p w:rsidR="00132E88" w:rsidRDefault="00132E88" w:rsidP="00132E88">
      <w:pPr>
        <w:pStyle w:val="a5"/>
        <w:widowControl/>
        <w:tabs>
          <w:tab w:val="left" w:pos="1134"/>
        </w:tabs>
        <w:suppressAutoHyphens w:val="0"/>
        <w:ind w:left="786" w:right="-1"/>
        <w:jc w:val="both"/>
        <w:rPr>
          <w:rFonts w:ascii="Times New Roman" w:eastAsia="Times New Roman" w:hAnsi="Times New Roman"/>
          <w:kern w:val="0"/>
          <w:sz w:val="27"/>
          <w:szCs w:val="27"/>
          <w:lang w:eastAsia="ru-RU"/>
        </w:rPr>
      </w:pPr>
    </w:p>
    <w:p w:rsidR="00132E88" w:rsidRDefault="00132E88" w:rsidP="00132E88">
      <w:pPr>
        <w:jc w:val="both"/>
        <w:rPr>
          <w:rFonts w:ascii="Times New Roman" w:hAnsi="Times New Roman"/>
          <w:kern w:val="2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Председатель                                                                                            </w:t>
      </w:r>
      <w:r w:rsidR="001C7616">
        <w:rPr>
          <w:rFonts w:ascii="Times New Roman" w:hAnsi="Times New Roman"/>
          <w:sz w:val="27"/>
          <w:szCs w:val="27"/>
        </w:rPr>
        <w:t>Л.Н. Горецкая</w:t>
      </w:r>
      <w:r>
        <w:rPr>
          <w:rFonts w:ascii="Times New Roman" w:hAnsi="Times New Roman"/>
          <w:sz w:val="27"/>
          <w:szCs w:val="27"/>
        </w:rPr>
        <w:t xml:space="preserve">                                       </w:t>
      </w:r>
    </w:p>
    <w:p w:rsidR="00132E88" w:rsidRDefault="00132E88" w:rsidP="00132E88">
      <w:pPr>
        <w:rPr>
          <w:sz w:val="27"/>
          <w:szCs w:val="27"/>
        </w:rPr>
      </w:pPr>
    </w:p>
    <w:p w:rsidR="00132E88" w:rsidRDefault="00132E88" w:rsidP="00132E88">
      <w:pPr>
        <w:rPr>
          <w:sz w:val="27"/>
          <w:szCs w:val="27"/>
        </w:rPr>
      </w:pPr>
    </w:p>
    <w:p w:rsidR="00132E88" w:rsidRDefault="00132E88" w:rsidP="00132E88">
      <w:pPr>
        <w:rPr>
          <w:sz w:val="27"/>
          <w:szCs w:val="27"/>
        </w:rPr>
      </w:pPr>
    </w:p>
    <w:p w:rsidR="00132E88" w:rsidRDefault="00132E88" w:rsidP="00132E88">
      <w:pPr>
        <w:rPr>
          <w:sz w:val="27"/>
          <w:szCs w:val="27"/>
        </w:rPr>
      </w:pPr>
    </w:p>
    <w:p w:rsidR="00132E88" w:rsidRDefault="00132E88" w:rsidP="00132E88">
      <w:pPr>
        <w:rPr>
          <w:sz w:val="27"/>
          <w:szCs w:val="27"/>
        </w:rPr>
      </w:pPr>
    </w:p>
    <w:p w:rsidR="00132E88" w:rsidRDefault="00132E88" w:rsidP="00132E88">
      <w:pPr>
        <w:rPr>
          <w:sz w:val="27"/>
          <w:szCs w:val="27"/>
        </w:rPr>
      </w:pPr>
    </w:p>
    <w:p w:rsidR="00132E88" w:rsidRDefault="00132E88" w:rsidP="00132E88">
      <w:pPr>
        <w:rPr>
          <w:sz w:val="27"/>
          <w:szCs w:val="27"/>
        </w:rPr>
      </w:pPr>
    </w:p>
    <w:p w:rsidR="00132E88" w:rsidRDefault="00132E88" w:rsidP="00132E88">
      <w:pPr>
        <w:rPr>
          <w:sz w:val="27"/>
          <w:szCs w:val="27"/>
        </w:rPr>
      </w:pPr>
    </w:p>
    <w:p w:rsidR="00132E88" w:rsidRDefault="00132E88" w:rsidP="00132E88">
      <w:pPr>
        <w:rPr>
          <w:sz w:val="27"/>
          <w:szCs w:val="27"/>
        </w:rPr>
      </w:pPr>
    </w:p>
    <w:p w:rsidR="00132E88" w:rsidRDefault="00132E88" w:rsidP="00132E88">
      <w:pPr>
        <w:rPr>
          <w:sz w:val="27"/>
          <w:szCs w:val="27"/>
        </w:rPr>
      </w:pPr>
    </w:p>
    <w:p w:rsidR="00132E88" w:rsidRDefault="00132E88" w:rsidP="00132E88">
      <w:pPr>
        <w:rPr>
          <w:sz w:val="27"/>
          <w:szCs w:val="27"/>
        </w:rPr>
      </w:pPr>
    </w:p>
    <w:p w:rsidR="00352773" w:rsidRPr="009E5AAD" w:rsidRDefault="00352773" w:rsidP="001C7616">
      <w:pPr>
        <w:jc w:val="right"/>
        <w:rPr>
          <w:rFonts w:ascii="Times New Roman" w:hAnsi="Times New Roman"/>
          <w:sz w:val="24"/>
        </w:rPr>
      </w:pPr>
      <w:r w:rsidRPr="009E5AAD">
        <w:rPr>
          <w:rFonts w:ascii="Times New Roman" w:hAnsi="Times New Roman"/>
          <w:sz w:val="24"/>
        </w:rPr>
        <w:lastRenderedPageBreak/>
        <w:t xml:space="preserve">Приложение № 1 </w:t>
      </w:r>
    </w:p>
    <w:p w:rsidR="00CD7C63" w:rsidRPr="009E5AAD" w:rsidRDefault="00352773" w:rsidP="00CD7C63">
      <w:pPr>
        <w:ind w:firstLine="851"/>
        <w:jc w:val="right"/>
        <w:rPr>
          <w:rFonts w:ascii="Times New Roman" w:hAnsi="Times New Roman"/>
          <w:sz w:val="24"/>
        </w:rPr>
      </w:pPr>
      <w:r w:rsidRPr="009E5AAD">
        <w:rPr>
          <w:rFonts w:ascii="Times New Roman" w:hAnsi="Times New Roman"/>
          <w:sz w:val="24"/>
        </w:rPr>
        <w:t xml:space="preserve">к постановлению </w:t>
      </w:r>
      <w:r w:rsidR="001C7616">
        <w:rPr>
          <w:rFonts w:ascii="Times New Roman" w:hAnsi="Times New Roman"/>
          <w:sz w:val="24"/>
        </w:rPr>
        <w:t>Президиума</w:t>
      </w:r>
      <w:r w:rsidRPr="009E5AAD">
        <w:rPr>
          <w:rFonts w:ascii="Times New Roman" w:hAnsi="Times New Roman"/>
          <w:sz w:val="24"/>
        </w:rPr>
        <w:t xml:space="preserve"> </w:t>
      </w:r>
    </w:p>
    <w:p w:rsidR="00CD7C63" w:rsidRPr="009E5AAD" w:rsidRDefault="00CD7C63" w:rsidP="00CD7C63">
      <w:pPr>
        <w:ind w:firstLine="851"/>
        <w:jc w:val="right"/>
        <w:rPr>
          <w:rFonts w:ascii="Times New Roman" w:hAnsi="Times New Roman"/>
          <w:sz w:val="24"/>
        </w:rPr>
      </w:pPr>
      <w:r w:rsidRPr="009E5AAD">
        <w:rPr>
          <w:rFonts w:ascii="Times New Roman" w:hAnsi="Times New Roman"/>
          <w:sz w:val="24"/>
        </w:rPr>
        <w:t xml:space="preserve">от </w:t>
      </w:r>
      <w:r w:rsidR="001C7616">
        <w:rPr>
          <w:rFonts w:ascii="Times New Roman" w:hAnsi="Times New Roman"/>
          <w:sz w:val="24"/>
        </w:rPr>
        <w:t>08.11.2018</w:t>
      </w:r>
    </w:p>
    <w:p w:rsidR="00352773" w:rsidRPr="00352773" w:rsidRDefault="00352773" w:rsidP="00CD7C63">
      <w:pPr>
        <w:ind w:firstLine="851"/>
        <w:jc w:val="right"/>
        <w:rPr>
          <w:rFonts w:ascii="Times New Roman" w:hAnsi="Times New Roman"/>
          <w:szCs w:val="20"/>
        </w:rPr>
      </w:pPr>
    </w:p>
    <w:p w:rsidR="00352773" w:rsidRPr="00681D0F" w:rsidRDefault="00352773" w:rsidP="00CD7C63">
      <w:pPr>
        <w:jc w:val="center"/>
        <w:rPr>
          <w:rFonts w:ascii="Times New Roman" w:hAnsi="Times New Roman"/>
          <w:b/>
          <w:sz w:val="27"/>
          <w:szCs w:val="27"/>
        </w:rPr>
      </w:pPr>
      <w:r w:rsidRPr="00681D0F">
        <w:rPr>
          <w:rFonts w:ascii="Times New Roman" w:hAnsi="Times New Roman"/>
          <w:b/>
          <w:sz w:val="27"/>
          <w:szCs w:val="27"/>
        </w:rPr>
        <w:t>ПОЛОЖЕНИЕ О ПОЧЁТНОЙ ГРАМОТЕ</w:t>
      </w:r>
    </w:p>
    <w:p w:rsidR="00CD7C63" w:rsidRPr="00681D0F" w:rsidRDefault="001C7616" w:rsidP="00681D0F">
      <w:pPr>
        <w:spacing w:after="120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Братской городской организации </w:t>
      </w:r>
      <w:r w:rsidR="00352773" w:rsidRPr="00681D0F">
        <w:rPr>
          <w:rFonts w:ascii="Times New Roman" w:hAnsi="Times New Roman"/>
          <w:b/>
          <w:sz w:val="27"/>
          <w:szCs w:val="27"/>
        </w:rPr>
        <w:t>Профсоюза работников народного образования и науки Российской Федерации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1. Почетной грамотой Братской  городской территориальной организации Профсоюза работников народного образования и науки РФ награждаются: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1C7616">
        <w:rPr>
          <w:rFonts w:ascii="Times New Roman" w:hAnsi="Times New Roman"/>
          <w:sz w:val="28"/>
          <w:szCs w:val="28"/>
        </w:rPr>
        <w:t xml:space="preserve">- члены Профсоюза, профсоюзные работники,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7616">
        <w:rPr>
          <w:rFonts w:ascii="Times New Roman" w:hAnsi="Times New Roman"/>
          <w:sz w:val="28"/>
          <w:szCs w:val="28"/>
        </w:rPr>
        <w:t>члены выборных профсоюзных органов за многолетнюю и добросовестную работу в Профсоюзе (обеспечение высокого уровня работы по коллективным договорам и соглашениям, подготовке профсоюзных кадров и актива, выполнению решений коллегиальных профсоюзных органов и других уставных требований), личный вклад в реализацию уставных задач Профсоюза, активное участие в защите трудовых, социально-экономических прав и интересов работников образования, а также в связи</w:t>
      </w:r>
      <w:proofErr w:type="gramEnd"/>
      <w:r w:rsidRPr="001C7616">
        <w:rPr>
          <w:rFonts w:ascii="Times New Roman" w:hAnsi="Times New Roman"/>
          <w:sz w:val="28"/>
          <w:szCs w:val="28"/>
        </w:rPr>
        <w:t xml:space="preserve"> с юбилейными и знаменательными датами;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- работодатели – за активную работу по развитию социального партнерства и деловое сотрудничество с  профсоюзной организацией города;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- первичные профсоюзные организации, состоящие на учете в городской организации Профсоюза, за большой вклад в выполнение требований Устава и Программных задач Профсоюза;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 xml:space="preserve">- коллективы образовательных учреждений, победители смотров, конкурсов, соревнований, организуемых и проводимых горкомом профсоюза. 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 xml:space="preserve">2. Решение о награждении Почетной грамотой городской организации Профсоюза принимается Президиумом городского комитета Профсоюза.  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3. Почетной грамотой награждаются только члены профсоюза работников образования, являющиеся членами профсоюза не менее 5 лет и награжденные ранее Благодарственным письмом Братской  городской территориальной организации Профсоюза работников народного образования и науки РФ.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4. Председатели первичных профсоюзных организаций и руководители образовательных учреждений награждаются Почетной грамотой при условии охвата п</w:t>
      </w:r>
      <w:r>
        <w:rPr>
          <w:rFonts w:ascii="Times New Roman" w:hAnsi="Times New Roman"/>
          <w:sz w:val="28"/>
          <w:szCs w:val="28"/>
        </w:rPr>
        <w:t>рофсоюзным членством не менее 50</w:t>
      </w:r>
      <w:r w:rsidRPr="001C7616">
        <w:rPr>
          <w:rFonts w:ascii="Times New Roman" w:hAnsi="Times New Roman"/>
          <w:sz w:val="28"/>
          <w:szCs w:val="28"/>
        </w:rPr>
        <w:t xml:space="preserve"> процентов от числа работающих в учреждении.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5. Для рассмотрения вопроса о награждении Почетной грамотой  Братской городской территориальной организации Профсоюза работников народного образования и науки РФ  председатели первичных профсоюзных организаций, профкомы первичных профсоюзных организаций представляют в городскую организацию Профсоюза следующие документы: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- выписку из протокола заседания профсоюзного комитета первичной профсоюзной организаци</w:t>
      </w:r>
      <w:r>
        <w:rPr>
          <w:rFonts w:ascii="Times New Roman" w:hAnsi="Times New Roman"/>
          <w:sz w:val="28"/>
          <w:szCs w:val="28"/>
        </w:rPr>
        <w:t>и о награждении отдельного лица</w:t>
      </w:r>
      <w:r w:rsidRPr="001C7616">
        <w:rPr>
          <w:rFonts w:ascii="Times New Roman" w:hAnsi="Times New Roman"/>
          <w:sz w:val="28"/>
          <w:szCs w:val="28"/>
        </w:rPr>
        <w:t xml:space="preserve"> профсоюзной организации;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-  с приложением ходатайства и награ</w:t>
      </w:r>
      <w:r>
        <w:rPr>
          <w:rFonts w:ascii="Times New Roman" w:hAnsi="Times New Roman"/>
          <w:sz w:val="28"/>
          <w:szCs w:val="28"/>
        </w:rPr>
        <w:t>дного листа</w:t>
      </w:r>
      <w:r w:rsidRPr="001C7616">
        <w:rPr>
          <w:rFonts w:ascii="Times New Roman" w:hAnsi="Times New Roman"/>
          <w:sz w:val="28"/>
          <w:szCs w:val="28"/>
        </w:rPr>
        <w:t>, подписанного председателем первичной профсоюзной организации, в котором указываются: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1C7616">
        <w:rPr>
          <w:rFonts w:ascii="Times New Roman" w:hAnsi="Times New Roman"/>
          <w:sz w:val="28"/>
          <w:szCs w:val="28"/>
        </w:rPr>
        <w:t>•</w:t>
      </w:r>
      <w:r w:rsidRPr="001C7616">
        <w:rPr>
          <w:rFonts w:ascii="Times New Roman" w:hAnsi="Times New Roman"/>
          <w:sz w:val="28"/>
          <w:szCs w:val="28"/>
        </w:rPr>
        <w:tab/>
        <w:t xml:space="preserve">для профсоюзных работников и активистов: фамилия, имя, отчество (полностью); должность, место работы (наименование организации (структурного подразделения организации) без сокращения наименования; стаж профсоюзной работы; имеющиеся профсоюзные награды; конкретные результаты профсоюзной </w:t>
      </w:r>
      <w:r w:rsidRPr="001C7616">
        <w:rPr>
          <w:rFonts w:ascii="Times New Roman" w:hAnsi="Times New Roman"/>
          <w:sz w:val="28"/>
          <w:szCs w:val="28"/>
        </w:rPr>
        <w:lastRenderedPageBreak/>
        <w:t xml:space="preserve">деятельности;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7616">
        <w:rPr>
          <w:rFonts w:ascii="Times New Roman" w:hAnsi="Times New Roman"/>
          <w:sz w:val="28"/>
          <w:szCs w:val="28"/>
        </w:rPr>
        <w:t>(Приложение к Положению);</w:t>
      </w:r>
      <w:proofErr w:type="gramEnd"/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•</w:t>
      </w:r>
      <w:r w:rsidRPr="001C7616">
        <w:rPr>
          <w:rFonts w:ascii="Times New Roman" w:hAnsi="Times New Roman"/>
          <w:sz w:val="28"/>
          <w:szCs w:val="28"/>
        </w:rPr>
        <w:tab/>
        <w:t xml:space="preserve"> для представителей социальных партнеров: фамилия, имя, отчество (полностью); должность, место работы (наименование организации (структурного подразделения организации) без сокращения наименования; конкретные личные заслуги перед  профсоюзной организацией или его организацией в деле развития социального партнерства; 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1C7616">
        <w:rPr>
          <w:rFonts w:ascii="Times New Roman" w:hAnsi="Times New Roman"/>
          <w:sz w:val="28"/>
          <w:szCs w:val="28"/>
        </w:rPr>
        <w:t>•</w:t>
      </w:r>
      <w:r w:rsidRPr="001C7616">
        <w:rPr>
          <w:rFonts w:ascii="Times New Roman" w:hAnsi="Times New Roman"/>
          <w:sz w:val="28"/>
          <w:szCs w:val="28"/>
        </w:rPr>
        <w:tab/>
        <w:t>для первичных профсоюзных организаций: полное наименование организации; фамилия, имя, отчество председателя организации; конкретные результаты деятельности организации по выполнению требований Устава и программных задач Профсоюза за последние 5 лет; имеющиеся профсоюзные награды;</w:t>
      </w:r>
      <w:proofErr w:type="gramEnd"/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•</w:t>
      </w:r>
      <w:r w:rsidRPr="001C7616">
        <w:rPr>
          <w:rFonts w:ascii="Times New Roman" w:hAnsi="Times New Roman"/>
          <w:sz w:val="28"/>
          <w:szCs w:val="28"/>
        </w:rPr>
        <w:tab/>
        <w:t>для коллективов образовательных учреждений: наименование организации (без сокращений) с указанием фамилии, имени, отчества руководителя организации; конкретные заслуги организации в содействии Профсоюзу или его организации в реализации его уставных целей и задач.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 xml:space="preserve">6. Документы о награждении отдельных лиц, профсоюзных организаций, трудовых коллективов оформляются раздельно. 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7. Представления, в которых отсутствуют сведения, предусмотренные п.4 настоящего положения, Президиумом городской организации Профсоюза не рассматриваются.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8. Материалы на награждение представляются в горком профсоюза не позднее, чем за 1 месяц до награждения.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9. Почетная грамота подписывается лично председателем городской организации Профсоюза.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10. Повторное награждение Почетной грамотой возможно через 5 лет.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11. Вручение почетной грамоты городской организации Профсоюза производится в торжественной обстановк</w:t>
      </w:r>
      <w:r w:rsidR="00B6384D">
        <w:rPr>
          <w:rFonts w:ascii="Times New Roman" w:hAnsi="Times New Roman"/>
          <w:sz w:val="28"/>
          <w:szCs w:val="28"/>
        </w:rPr>
        <w:t>е по месту работы.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12. В трудовую книжку и личное дело работника вносится соответствующая запись с указанием даты и номера постановления о награждении.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 xml:space="preserve"> 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Юбилейные даты: для работников 50 лет  со дня рождения, далее через каждые 5 лет; для организаций – 20 лет со дня образования и далее через каждые 10 лет.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</w:p>
    <w:p w:rsidR="00B6384D" w:rsidRDefault="00B6384D" w:rsidP="001C7616">
      <w:pPr>
        <w:jc w:val="both"/>
        <w:rPr>
          <w:rFonts w:ascii="Times New Roman" w:hAnsi="Times New Roman"/>
          <w:sz w:val="28"/>
          <w:szCs w:val="28"/>
        </w:rPr>
      </w:pPr>
    </w:p>
    <w:p w:rsidR="00B6384D" w:rsidRDefault="00B6384D" w:rsidP="001C7616">
      <w:pPr>
        <w:jc w:val="both"/>
        <w:rPr>
          <w:rFonts w:ascii="Times New Roman" w:hAnsi="Times New Roman"/>
          <w:sz w:val="28"/>
          <w:szCs w:val="28"/>
        </w:rPr>
      </w:pPr>
    </w:p>
    <w:p w:rsidR="00B6384D" w:rsidRDefault="00B6384D" w:rsidP="001C7616">
      <w:pPr>
        <w:jc w:val="both"/>
        <w:rPr>
          <w:rFonts w:ascii="Times New Roman" w:hAnsi="Times New Roman"/>
          <w:sz w:val="28"/>
          <w:szCs w:val="28"/>
        </w:rPr>
      </w:pPr>
    </w:p>
    <w:p w:rsidR="00B6384D" w:rsidRDefault="00B6384D" w:rsidP="001C7616">
      <w:pPr>
        <w:jc w:val="both"/>
        <w:rPr>
          <w:rFonts w:ascii="Times New Roman" w:hAnsi="Times New Roman"/>
          <w:sz w:val="28"/>
          <w:szCs w:val="28"/>
        </w:rPr>
      </w:pPr>
    </w:p>
    <w:p w:rsidR="00B6384D" w:rsidRDefault="00B6384D" w:rsidP="001C7616">
      <w:pPr>
        <w:jc w:val="both"/>
        <w:rPr>
          <w:rFonts w:ascii="Times New Roman" w:hAnsi="Times New Roman"/>
          <w:sz w:val="28"/>
          <w:szCs w:val="28"/>
        </w:rPr>
      </w:pPr>
    </w:p>
    <w:p w:rsidR="00B6384D" w:rsidRDefault="00B6384D" w:rsidP="001C7616">
      <w:pPr>
        <w:jc w:val="both"/>
        <w:rPr>
          <w:rFonts w:ascii="Times New Roman" w:hAnsi="Times New Roman"/>
          <w:sz w:val="28"/>
          <w:szCs w:val="28"/>
        </w:rPr>
      </w:pPr>
    </w:p>
    <w:p w:rsidR="00B6384D" w:rsidRDefault="00B6384D" w:rsidP="001C7616">
      <w:pPr>
        <w:jc w:val="both"/>
        <w:rPr>
          <w:rFonts w:ascii="Times New Roman" w:hAnsi="Times New Roman"/>
          <w:sz w:val="28"/>
          <w:szCs w:val="28"/>
        </w:rPr>
      </w:pPr>
    </w:p>
    <w:p w:rsidR="00B6384D" w:rsidRDefault="00B6384D" w:rsidP="001C7616">
      <w:pPr>
        <w:jc w:val="both"/>
        <w:rPr>
          <w:rFonts w:ascii="Times New Roman" w:hAnsi="Times New Roman"/>
          <w:sz w:val="28"/>
          <w:szCs w:val="28"/>
        </w:rPr>
      </w:pPr>
    </w:p>
    <w:p w:rsidR="00B6384D" w:rsidRDefault="00B6384D" w:rsidP="001C7616">
      <w:pPr>
        <w:jc w:val="both"/>
        <w:rPr>
          <w:rFonts w:ascii="Times New Roman" w:hAnsi="Times New Roman"/>
          <w:sz w:val="28"/>
          <w:szCs w:val="28"/>
        </w:rPr>
      </w:pPr>
    </w:p>
    <w:p w:rsidR="00B6384D" w:rsidRDefault="00B6384D" w:rsidP="001C7616">
      <w:pPr>
        <w:jc w:val="both"/>
        <w:rPr>
          <w:rFonts w:ascii="Times New Roman" w:hAnsi="Times New Roman"/>
          <w:sz w:val="28"/>
          <w:szCs w:val="28"/>
        </w:rPr>
      </w:pPr>
    </w:p>
    <w:p w:rsidR="00B6384D" w:rsidRDefault="00B6384D" w:rsidP="001C7616">
      <w:pPr>
        <w:jc w:val="both"/>
        <w:rPr>
          <w:rFonts w:ascii="Times New Roman" w:hAnsi="Times New Roman"/>
          <w:sz w:val="28"/>
          <w:szCs w:val="28"/>
        </w:rPr>
      </w:pPr>
    </w:p>
    <w:p w:rsidR="00B6384D" w:rsidRDefault="00B6384D" w:rsidP="001C7616">
      <w:pPr>
        <w:jc w:val="both"/>
        <w:rPr>
          <w:rFonts w:ascii="Times New Roman" w:hAnsi="Times New Roman"/>
          <w:sz w:val="28"/>
          <w:szCs w:val="28"/>
        </w:rPr>
      </w:pPr>
    </w:p>
    <w:p w:rsidR="001C7616" w:rsidRPr="001C7616" w:rsidRDefault="001C7616" w:rsidP="00B6384D">
      <w:pPr>
        <w:jc w:val="right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lastRenderedPageBreak/>
        <w:t>Приложение</w:t>
      </w:r>
      <w:proofErr w:type="gramStart"/>
      <w:r w:rsidR="00FE73F0">
        <w:rPr>
          <w:rFonts w:ascii="Times New Roman" w:hAnsi="Times New Roman"/>
          <w:sz w:val="28"/>
          <w:szCs w:val="28"/>
        </w:rPr>
        <w:t>1</w:t>
      </w:r>
      <w:proofErr w:type="gramEnd"/>
      <w:r w:rsidR="00FE73F0">
        <w:rPr>
          <w:rFonts w:ascii="Times New Roman" w:hAnsi="Times New Roman"/>
          <w:sz w:val="28"/>
          <w:szCs w:val="28"/>
        </w:rPr>
        <w:t xml:space="preserve"> </w:t>
      </w:r>
    </w:p>
    <w:p w:rsidR="001C7616" w:rsidRPr="001C7616" w:rsidRDefault="001C7616" w:rsidP="00B6384D">
      <w:pPr>
        <w:jc w:val="right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к Положению о Почетной грамоте</w:t>
      </w:r>
    </w:p>
    <w:p w:rsidR="001C7616" w:rsidRPr="001C7616" w:rsidRDefault="001C7616" w:rsidP="00B6384D">
      <w:pPr>
        <w:jc w:val="right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 xml:space="preserve"> Братской городской территориальной </w:t>
      </w:r>
    </w:p>
    <w:p w:rsidR="001C7616" w:rsidRPr="001C7616" w:rsidRDefault="001C7616" w:rsidP="00B6384D">
      <w:pPr>
        <w:jc w:val="right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 xml:space="preserve">организации Профсоюза работников </w:t>
      </w:r>
    </w:p>
    <w:p w:rsidR="001C7616" w:rsidRPr="001C7616" w:rsidRDefault="001C7616" w:rsidP="00B6384D">
      <w:pPr>
        <w:jc w:val="right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 xml:space="preserve">народного образования и науки РФ  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</w:p>
    <w:p w:rsidR="001C7616" w:rsidRPr="001C7616" w:rsidRDefault="001C7616" w:rsidP="00FE73F0">
      <w:pPr>
        <w:jc w:val="center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Братская городская</w:t>
      </w:r>
    </w:p>
    <w:p w:rsidR="001C7616" w:rsidRPr="001C7616" w:rsidRDefault="001C7616" w:rsidP="00B6384D">
      <w:pPr>
        <w:jc w:val="center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организация Профсоюза работников</w:t>
      </w:r>
    </w:p>
    <w:p w:rsidR="001C7616" w:rsidRPr="001C7616" w:rsidRDefault="001C7616" w:rsidP="00B6384D">
      <w:pPr>
        <w:jc w:val="center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народного образования и науки РФ</w:t>
      </w:r>
    </w:p>
    <w:p w:rsidR="001C7616" w:rsidRPr="001C7616" w:rsidRDefault="001C7616" w:rsidP="00B6384D">
      <w:pPr>
        <w:jc w:val="right"/>
        <w:rPr>
          <w:rFonts w:ascii="Times New Roman" w:hAnsi="Times New Roman"/>
          <w:sz w:val="28"/>
          <w:szCs w:val="28"/>
        </w:rPr>
      </w:pPr>
    </w:p>
    <w:p w:rsidR="001C7616" w:rsidRPr="001C7616" w:rsidRDefault="001C7616" w:rsidP="00FE73F0">
      <w:pPr>
        <w:jc w:val="center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 xml:space="preserve">Н А Г </w:t>
      </w:r>
      <w:proofErr w:type="gramStart"/>
      <w:r w:rsidRPr="001C7616">
        <w:rPr>
          <w:rFonts w:ascii="Times New Roman" w:hAnsi="Times New Roman"/>
          <w:sz w:val="28"/>
          <w:szCs w:val="28"/>
        </w:rPr>
        <w:t>Р</w:t>
      </w:r>
      <w:proofErr w:type="gramEnd"/>
      <w:r w:rsidRPr="001C7616">
        <w:rPr>
          <w:rFonts w:ascii="Times New Roman" w:hAnsi="Times New Roman"/>
          <w:sz w:val="28"/>
          <w:szCs w:val="28"/>
        </w:rPr>
        <w:t xml:space="preserve"> А Д Н О Й     Л И С Т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</w:p>
    <w:p w:rsidR="001C7616" w:rsidRPr="001C7616" w:rsidRDefault="00B6384D" w:rsidP="001C76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1.Фамилия</w:t>
      </w:r>
      <w:proofErr w:type="gramStart"/>
      <w:r>
        <w:rPr>
          <w:rFonts w:ascii="Times New Roman" w:hAnsi="Times New Roman"/>
          <w:sz w:val="28"/>
          <w:szCs w:val="28"/>
        </w:rPr>
        <w:t>,и</w:t>
      </w:r>
      <w:proofErr w:type="gramEnd"/>
      <w:r>
        <w:rPr>
          <w:rFonts w:ascii="Times New Roman" w:hAnsi="Times New Roman"/>
          <w:sz w:val="28"/>
          <w:szCs w:val="28"/>
        </w:rPr>
        <w:t>мя,</w:t>
      </w:r>
      <w:r w:rsidR="001C7616" w:rsidRPr="001C7616">
        <w:rPr>
          <w:rFonts w:ascii="Times New Roman" w:hAnsi="Times New Roman"/>
          <w:sz w:val="28"/>
          <w:szCs w:val="28"/>
        </w:rPr>
        <w:t>отчество_________________________________________________</w:t>
      </w:r>
    </w:p>
    <w:p w:rsidR="001C7616" w:rsidRPr="001C7616" w:rsidRDefault="00B6384D" w:rsidP="001C76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2.Должность</w:t>
      </w:r>
      <w:proofErr w:type="gramStart"/>
      <w:r>
        <w:rPr>
          <w:rFonts w:ascii="Times New Roman" w:hAnsi="Times New Roman"/>
          <w:sz w:val="28"/>
          <w:szCs w:val="28"/>
        </w:rPr>
        <w:t>,м</w:t>
      </w:r>
      <w:proofErr w:type="gramEnd"/>
      <w:r>
        <w:rPr>
          <w:rFonts w:ascii="Times New Roman" w:hAnsi="Times New Roman"/>
          <w:sz w:val="28"/>
          <w:szCs w:val="28"/>
        </w:rPr>
        <w:t xml:space="preserve">есто </w:t>
      </w:r>
      <w:r w:rsidR="001C7616" w:rsidRPr="001C7616">
        <w:rPr>
          <w:rFonts w:ascii="Times New Roman" w:hAnsi="Times New Roman"/>
          <w:sz w:val="28"/>
          <w:szCs w:val="28"/>
        </w:rPr>
        <w:t>работы__________________________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_________________________________________________</w:t>
      </w:r>
      <w:r w:rsidR="00B6384D">
        <w:rPr>
          <w:rFonts w:ascii="Times New Roman" w:hAnsi="Times New Roman"/>
          <w:sz w:val="28"/>
          <w:szCs w:val="28"/>
        </w:rPr>
        <w:t>_____________________</w:t>
      </w:r>
    </w:p>
    <w:p w:rsidR="001C7616" w:rsidRPr="001C7616" w:rsidRDefault="00B6384D" w:rsidP="001C76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3.Год</w:t>
      </w:r>
      <w:proofErr w:type="gramStart"/>
      <w:r>
        <w:rPr>
          <w:rFonts w:ascii="Times New Roman" w:hAnsi="Times New Roman"/>
          <w:sz w:val="28"/>
          <w:szCs w:val="28"/>
        </w:rPr>
        <w:t>,м</w:t>
      </w:r>
      <w:proofErr w:type="gramEnd"/>
      <w:r>
        <w:rPr>
          <w:rFonts w:ascii="Times New Roman" w:hAnsi="Times New Roman"/>
          <w:sz w:val="28"/>
          <w:szCs w:val="28"/>
        </w:rPr>
        <w:t xml:space="preserve">есяц и день </w:t>
      </w:r>
      <w:r w:rsidR="001C7616" w:rsidRPr="001C7616">
        <w:rPr>
          <w:rFonts w:ascii="Times New Roman" w:hAnsi="Times New Roman"/>
          <w:sz w:val="28"/>
          <w:szCs w:val="28"/>
        </w:rPr>
        <w:t>рождения_____________________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1C7616" w:rsidRPr="001C7616" w:rsidRDefault="00B6384D" w:rsidP="001C76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1C7616" w:rsidRPr="001C7616">
        <w:rPr>
          <w:rFonts w:ascii="Times New Roman" w:hAnsi="Times New Roman"/>
          <w:sz w:val="28"/>
          <w:szCs w:val="28"/>
        </w:rPr>
        <w:t xml:space="preserve">Сколько </w:t>
      </w:r>
      <w:proofErr w:type="gramStart"/>
      <w:r w:rsidR="001C7616" w:rsidRPr="001C7616">
        <w:rPr>
          <w:rFonts w:ascii="Times New Roman" w:hAnsi="Times New Roman"/>
          <w:sz w:val="28"/>
          <w:szCs w:val="28"/>
        </w:rPr>
        <w:t>лет</w:t>
      </w:r>
      <w:proofErr w:type="gramEnd"/>
      <w:r w:rsidR="001C7616" w:rsidRPr="001C7616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1C7616" w:rsidRPr="001C7616">
        <w:rPr>
          <w:rFonts w:ascii="Times New Roman" w:hAnsi="Times New Roman"/>
          <w:sz w:val="28"/>
          <w:szCs w:val="28"/>
        </w:rPr>
        <w:t>какую</w:t>
      </w:r>
      <w:proofErr w:type="gramEnd"/>
      <w:r w:rsidR="001C7616" w:rsidRPr="001C7616">
        <w:rPr>
          <w:rFonts w:ascii="Times New Roman" w:hAnsi="Times New Roman"/>
          <w:sz w:val="28"/>
          <w:szCs w:val="28"/>
        </w:rPr>
        <w:t xml:space="preserve"> работу выполняет в профсоюзной организации или профоргане______________________________________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_________________________________________________</w:t>
      </w:r>
      <w:r w:rsidR="00B6384D">
        <w:rPr>
          <w:rFonts w:ascii="Times New Roman" w:hAnsi="Times New Roman"/>
          <w:sz w:val="28"/>
          <w:szCs w:val="28"/>
        </w:rPr>
        <w:t>_____________________</w:t>
      </w:r>
    </w:p>
    <w:p w:rsidR="001C7616" w:rsidRPr="001C7616" w:rsidRDefault="00B6384D" w:rsidP="001C76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1C7616" w:rsidRPr="001C7616">
        <w:rPr>
          <w:rFonts w:ascii="Times New Roman" w:hAnsi="Times New Roman"/>
          <w:sz w:val="28"/>
          <w:szCs w:val="28"/>
        </w:rPr>
        <w:t>Какими видами поощрения отмечался по линии Про</w:t>
      </w:r>
      <w:r>
        <w:rPr>
          <w:rFonts w:ascii="Times New Roman" w:hAnsi="Times New Roman"/>
          <w:sz w:val="28"/>
          <w:szCs w:val="28"/>
        </w:rPr>
        <w:t>фсоюзов: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_________________________________________________</w:t>
      </w:r>
      <w:r w:rsidR="00B6384D">
        <w:rPr>
          <w:rFonts w:ascii="Times New Roman" w:hAnsi="Times New Roman"/>
          <w:sz w:val="28"/>
          <w:szCs w:val="28"/>
        </w:rPr>
        <w:t>_____________________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Краткая характеристика и заслуги, за которые представляется к награждению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1C7616">
        <w:rPr>
          <w:rFonts w:ascii="Times New Roman" w:hAnsi="Times New Roman"/>
          <w:sz w:val="28"/>
          <w:szCs w:val="28"/>
        </w:rPr>
        <w:t>(конкретные результаты профсоюзной деятельности за последние 5 лет)   ___________________________________________</w:t>
      </w:r>
      <w:r w:rsidR="00B6384D">
        <w:rPr>
          <w:rFonts w:ascii="Times New Roman" w:hAnsi="Times New Roman"/>
          <w:sz w:val="28"/>
          <w:szCs w:val="28"/>
        </w:rPr>
        <w:t>___________________________</w:t>
      </w:r>
      <w:proofErr w:type="gramEnd"/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Кандидатура _____________________________________ рекомендована профкомом первичной профсоюзной организации ________</w:t>
      </w:r>
      <w:r w:rsidR="00B6384D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 xml:space="preserve">Профсоюза работников образования Российской Федерации для награждения Почетной грамотой  Братской городской территориальной организации Профсоюза работников народного образования и науки РФ.  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Председатель  _________________               _____________________________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М.П.          «____»______________20___г.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«СОГЛАСОВАНО»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Председатель  Профсоюза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________________________________ / ____________ / ________________________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 xml:space="preserve">                   (должность)                                                                         (подпись)                                     (Ф.И.О.)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</w:p>
    <w:p w:rsidR="001C7616" w:rsidRPr="001C7616" w:rsidRDefault="001C7616" w:rsidP="00B6384D">
      <w:pPr>
        <w:jc w:val="center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ПОЛОЖЕНИЕ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 xml:space="preserve">О Благодарности (благодарственном письме) городской организации 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Профсоюза работников народного образования и науки РФ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1C7616">
        <w:rPr>
          <w:rFonts w:ascii="Times New Roman" w:hAnsi="Times New Roman"/>
          <w:sz w:val="28"/>
          <w:szCs w:val="28"/>
        </w:rPr>
        <w:t xml:space="preserve">Благодарность (благодарственное письмо) учреждены для поощрения профсоюзных активистов, членов выборных профсоюзных органов, профсоюзных организаций и коллективов образовательных учреждений за плодотворную и многолетнюю работу в профсоюзах по защите прав и интересов членов профсоюза, личный вклад в развитие социального партнерства, за содействие </w:t>
      </w:r>
      <w:r w:rsidR="00B6384D">
        <w:rPr>
          <w:rFonts w:ascii="Times New Roman" w:hAnsi="Times New Roman"/>
          <w:sz w:val="28"/>
          <w:szCs w:val="28"/>
        </w:rPr>
        <w:t xml:space="preserve"> Братской </w:t>
      </w:r>
      <w:r w:rsidRPr="001C7616">
        <w:rPr>
          <w:rFonts w:ascii="Times New Roman" w:hAnsi="Times New Roman"/>
          <w:sz w:val="28"/>
          <w:szCs w:val="28"/>
        </w:rPr>
        <w:t>городской территориальной организации Профсоюза работников народного образования и науки РФ в выполнении уставных задач.</w:t>
      </w:r>
      <w:proofErr w:type="gramEnd"/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2. Решение о награждении Благодарностью (благодарственным письмом) городской организации Профсоюза принимается комиссией, состав которой утверждается  Президиумом Профсоюза.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3. Благодарностью (благодарственным письмом) награждаются только члены профсоюза работников образования, являющиеся членами профсоюза не менее 3-х лет.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 xml:space="preserve">4. Для рассмотрения вопроса о награждении Благодарностью (благодарственным письмом) </w:t>
      </w:r>
      <w:r w:rsidR="00B6384D">
        <w:rPr>
          <w:rFonts w:ascii="Times New Roman" w:hAnsi="Times New Roman"/>
          <w:sz w:val="28"/>
          <w:szCs w:val="28"/>
        </w:rPr>
        <w:t xml:space="preserve"> Братской </w:t>
      </w:r>
      <w:r w:rsidRPr="001C7616">
        <w:rPr>
          <w:rFonts w:ascii="Times New Roman" w:hAnsi="Times New Roman"/>
          <w:sz w:val="28"/>
          <w:szCs w:val="28"/>
        </w:rPr>
        <w:t xml:space="preserve">городской территориальной организации Профсоюза работников народного образования и науки РФ </w:t>
      </w:r>
      <w:r w:rsidR="00B6384D">
        <w:rPr>
          <w:rFonts w:ascii="Times New Roman" w:hAnsi="Times New Roman"/>
          <w:sz w:val="28"/>
          <w:szCs w:val="28"/>
        </w:rPr>
        <w:t xml:space="preserve">председатели </w:t>
      </w:r>
      <w:r w:rsidRPr="001C7616">
        <w:rPr>
          <w:rFonts w:ascii="Times New Roman" w:hAnsi="Times New Roman"/>
          <w:sz w:val="28"/>
          <w:szCs w:val="28"/>
        </w:rPr>
        <w:t>первичных профсоюзных организаций, профкомы первичных профсоюзных организаций представляют в городскую организацию Профсоюза следующие документы: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- выписку из протокола заседания профсоюзного комитета первичной профсоюзной организации о награждении отдельного лица, профсоюзной организации или трудового коллектива;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 xml:space="preserve">-  с приложением наградного листа, согласованного с </w:t>
      </w:r>
      <w:r w:rsidR="00B6384D">
        <w:rPr>
          <w:rFonts w:ascii="Times New Roman" w:hAnsi="Times New Roman"/>
          <w:sz w:val="28"/>
          <w:szCs w:val="28"/>
        </w:rPr>
        <w:t xml:space="preserve"> председателем </w:t>
      </w:r>
      <w:r w:rsidRPr="001C7616">
        <w:rPr>
          <w:rFonts w:ascii="Times New Roman" w:hAnsi="Times New Roman"/>
          <w:sz w:val="28"/>
          <w:szCs w:val="28"/>
        </w:rPr>
        <w:t>первичной профсоюзной организации, в котором указываются: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1C7616">
        <w:rPr>
          <w:rFonts w:ascii="Times New Roman" w:hAnsi="Times New Roman"/>
          <w:sz w:val="28"/>
          <w:szCs w:val="28"/>
        </w:rPr>
        <w:t>•</w:t>
      </w:r>
      <w:r w:rsidRPr="001C7616">
        <w:rPr>
          <w:rFonts w:ascii="Times New Roman" w:hAnsi="Times New Roman"/>
          <w:sz w:val="28"/>
          <w:szCs w:val="28"/>
        </w:rPr>
        <w:tab/>
        <w:t>для профсоюзных работников и активистов: фамилия, имя, отчество (полностью); должность, место работы (наименование организации (структурного подразделения организации) без сокращения наименования; стаж профсоюзной работы; имеющиеся профсоюзные награды; конкретные результаты профсоюзной деятельности; (Приложение к Положению);</w:t>
      </w:r>
      <w:proofErr w:type="gramEnd"/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•</w:t>
      </w:r>
      <w:r w:rsidRPr="001C7616">
        <w:rPr>
          <w:rFonts w:ascii="Times New Roman" w:hAnsi="Times New Roman"/>
          <w:sz w:val="28"/>
          <w:szCs w:val="28"/>
        </w:rPr>
        <w:tab/>
        <w:t xml:space="preserve"> для представителей социальных партнеров: фамилия, имя, отчество (полностью); должность, место работы (наименование организации (структурного подразделения организации) без сокращения наименования; конкретные личные заслуги перед </w:t>
      </w:r>
      <w:r w:rsidR="00B6384D">
        <w:rPr>
          <w:rFonts w:ascii="Times New Roman" w:hAnsi="Times New Roman"/>
          <w:sz w:val="28"/>
          <w:szCs w:val="28"/>
        </w:rPr>
        <w:t xml:space="preserve"> Братской городской профсоюза </w:t>
      </w:r>
      <w:r w:rsidRPr="001C7616">
        <w:rPr>
          <w:rFonts w:ascii="Times New Roman" w:hAnsi="Times New Roman"/>
          <w:sz w:val="28"/>
          <w:szCs w:val="28"/>
        </w:rPr>
        <w:t xml:space="preserve">или его организацией в деле развития социального партнерства; 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1C7616">
        <w:rPr>
          <w:rFonts w:ascii="Times New Roman" w:hAnsi="Times New Roman"/>
          <w:sz w:val="28"/>
          <w:szCs w:val="28"/>
        </w:rPr>
        <w:t>•</w:t>
      </w:r>
      <w:r w:rsidRPr="001C7616">
        <w:rPr>
          <w:rFonts w:ascii="Times New Roman" w:hAnsi="Times New Roman"/>
          <w:sz w:val="28"/>
          <w:szCs w:val="28"/>
        </w:rPr>
        <w:tab/>
        <w:t>для первичных профсоюзных организаций: полное наименование организации; фамилия, имя, отчество председателя организации; конкретные результаты деятельности организации по выполнению требований Устава и программных задач Профсоюза за последние 5 лет; имеющиеся профсоюзные награды;</w:t>
      </w:r>
      <w:proofErr w:type="gramEnd"/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•</w:t>
      </w:r>
      <w:r w:rsidRPr="001C7616">
        <w:rPr>
          <w:rFonts w:ascii="Times New Roman" w:hAnsi="Times New Roman"/>
          <w:sz w:val="28"/>
          <w:szCs w:val="28"/>
        </w:rPr>
        <w:tab/>
        <w:t>для коллективов образовательных учреждений: наименование организации (без сокращений) с указанием фамилии, имени, отчества руководителя организации; конкретные заслуги организации в содействии Профсоюзу или его организации в реализации его уставных целей и задач.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lastRenderedPageBreak/>
        <w:t xml:space="preserve">5. Документы о награждении отдельных лиц, профсоюзных организаций, трудовых коллективов оформляются раздельно. 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6. Представления, в которых отсутствуют сведения, предусмотренные п.4 настоящего положения, Президиумом городской организации Профсоюза не рассматриваются.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7. Материалы на награждение представляются в горком профсоюза не позднее</w:t>
      </w:r>
      <w:r w:rsidR="00B6384D">
        <w:rPr>
          <w:rFonts w:ascii="Times New Roman" w:hAnsi="Times New Roman"/>
          <w:sz w:val="28"/>
          <w:szCs w:val="28"/>
        </w:rPr>
        <w:t>,</w:t>
      </w:r>
      <w:r w:rsidR="00C2615B">
        <w:rPr>
          <w:rFonts w:ascii="Times New Roman" w:hAnsi="Times New Roman"/>
          <w:sz w:val="28"/>
          <w:szCs w:val="28"/>
        </w:rPr>
        <w:t xml:space="preserve"> чем за 1 месяц</w:t>
      </w:r>
      <w:r w:rsidRPr="001C7616">
        <w:rPr>
          <w:rFonts w:ascii="Times New Roman" w:hAnsi="Times New Roman"/>
          <w:sz w:val="28"/>
          <w:szCs w:val="28"/>
        </w:rPr>
        <w:t xml:space="preserve"> до награждения.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8. Благодарность (благодарственное письмо) подписывается лично председателем городской организации Профсоюза.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10. Вручение Благодарности (благодарственного письма) городской организации Профсоюза производится в торжественной обстановке по месту работы награжденного.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</w:p>
    <w:p w:rsidR="001C7616" w:rsidRPr="001C7616" w:rsidRDefault="001C7616" w:rsidP="00B6384D">
      <w:pPr>
        <w:jc w:val="right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Приложение</w:t>
      </w:r>
      <w:r w:rsidR="00FE73F0">
        <w:rPr>
          <w:rFonts w:ascii="Times New Roman" w:hAnsi="Times New Roman"/>
          <w:sz w:val="28"/>
          <w:szCs w:val="28"/>
        </w:rPr>
        <w:t xml:space="preserve"> 2 </w:t>
      </w:r>
    </w:p>
    <w:p w:rsidR="001C7616" w:rsidRPr="001C7616" w:rsidRDefault="001C7616" w:rsidP="00B6384D">
      <w:pPr>
        <w:jc w:val="right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к Положению о Благодарности</w:t>
      </w:r>
    </w:p>
    <w:p w:rsidR="001C7616" w:rsidRPr="001C7616" w:rsidRDefault="001C7616" w:rsidP="00B6384D">
      <w:pPr>
        <w:jc w:val="right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 xml:space="preserve"> (благодарственном </w:t>
      </w:r>
      <w:proofErr w:type="gramStart"/>
      <w:r w:rsidRPr="001C7616">
        <w:rPr>
          <w:rFonts w:ascii="Times New Roman" w:hAnsi="Times New Roman"/>
          <w:sz w:val="28"/>
          <w:szCs w:val="28"/>
        </w:rPr>
        <w:t>письме</w:t>
      </w:r>
      <w:proofErr w:type="gramEnd"/>
      <w:r w:rsidRPr="001C7616">
        <w:rPr>
          <w:rFonts w:ascii="Times New Roman" w:hAnsi="Times New Roman"/>
          <w:sz w:val="28"/>
          <w:szCs w:val="28"/>
        </w:rPr>
        <w:t>)</w:t>
      </w:r>
    </w:p>
    <w:p w:rsidR="001C7616" w:rsidRPr="001C7616" w:rsidRDefault="00B6384D" w:rsidP="00B6384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Братской </w:t>
      </w:r>
      <w:r w:rsidR="001C7616" w:rsidRPr="001C7616">
        <w:rPr>
          <w:rFonts w:ascii="Times New Roman" w:hAnsi="Times New Roman"/>
          <w:sz w:val="28"/>
          <w:szCs w:val="28"/>
        </w:rPr>
        <w:t xml:space="preserve">городской территориальной </w:t>
      </w:r>
    </w:p>
    <w:p w:rsidR="001C7616" w:rsidRPr="001C7616" w:rsidRDefault="001C7616" w:rsidP="00B6384D">
      <w:pPr>
        <w:jc w:val="right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 xml:space="preserve">организации Профсоюза работников </w:t>
      </w:r>
    </w:p>
    <w:p w:rsidR="001C7616" w:rsidRPr="001C7616" w:rsidRDefault="001C7616" w:rsidP="00B6384D">
      <w:pPr>
        <w:jc w:val="right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 xml:space="preserve">народного образования и науки РФ  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</w:p>
    <w:p w:rsidR="001C7616" w:rsidRPr="001C7616" w:rsidRDefault="00B6384D" w:rsidP="00B6384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Братская </w:t>
      </w:r>
      <w:r w:rsidR="001C7616" w:rsidRPr="001C7616">
        <w:rPr>
          <w:rFonts w:ascii="Times New Roman" w:hAnsi="Times New Roman"/>
          <w:sz w:val="28"/>
          <w:szCs w:val="28"/>
        </w:rPr>
        <w:t>городская территориальная</w:t>
      </w:r>
    </w:p>
    <w:p w:rsidR="001C7616" w:rsidRPr="001C7616" w:rsidRDefault="001C7616" w:rsidP="00B6384D">
      <w:pPr>
        <w:jc w:val="center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организация Профсоюза работников</w:t>
      </w:r>
    </w:p>
    <w:p w:rsidR="001C7616" w:rsidRPr="001C7616" w:rsidRDefault="001C7616" w:rsidP="00B6384D">
      <w:pPr>
        <w:jc w:val="center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народного образования и науки РФ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</w:p>
    <w:p w:rsidR="001C7616" w:rsidRPr="001C7616" w:rsidRDefault="001C7616" w:rsidP="00FE73F0">
      <w:pPr>
        <w:jc w:val="center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 xml:space="preserve">Н А Г </w:t>
      </w:r>
      <w:proofErr w:type="gramStart"/>
      <w:r w:rsidRPr="001C7616">
        <w:rPr>
          <w:rFonts w:ascii="Times New Roman" w:hAnsi="Times New Roman"/>
          <w:sz w:val="28"/>
          <w:szCs w:val="28"/>
        </w:rPr>
        <w:t>Р</w:t>
      </w:r>
      <w:proofErr w:type="gramEnd"/>
      <w:r w:rsidRPr="001C7616">
        <w:rPr>
          <w:rFonts w:ascii="Times New Roman" w:hAnsi="Times New Roman"/>
          <w:sz w:val="28"/>
          <w:szCs w:val="28"/>
        </w:rPr>
        <w:t xml:space="preserve"> А Д Н О Й     Л И С Т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</w:p>
    <w:p w:rsidR="001C7616" w:rsidRPr="001C7616" w:rsidRDefault="00B6384D" w:rsidP="001C76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1.Фамилия,</w:t>
      </w:r>
      <w:r w:rsidR="009A78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имя, </w:t>
      </w:r>
      <w:r w:rsidR="001C7616" w:rsidRPr="001C7616">
        <w:rPr>
          <w:rFonts w:ascii="Times New Roman" w:hAnsi="Times New Roman"/>
          <w:sz w:val="28"/>
          <w:szCs w:val="28"/>
        </w:rPr>
        <w:t>отчество___________________________</w:t>
      </w:r>
      <w:r>
        <w:rPr>
          <w:rFonts w:ascii="Times New Roman" w:hAnsi="Times New Roman"/>
          <w:sz w:val="28"/>
          <w:szCs w:val="28"/>
        </w:rPr>
        <w:t>___________</w:t>
      </w:r>
      <w:r w:rsidR="009A78D2">
        <w:rPr>
          <w:rFonts w:ascii="Times New Roman" w:hAnsi="Times New Roman"/>
          <w:sz w:val="28"/>
          <w:szCs w:val="28"/>
        </w:rPr>
        <w:t>__________</w:t>
      </w:r>
    </w:p>
    <w:p w:rsidR="001C7616" w:rsidRPr="001C7616" w:rsidRDefault="00B6384D" w:rsidP="001C76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2.Должность,</w:t>
      </w:r>
      <w:r w:rsidR="009A78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место,</w:t>
      </w:r>
      <w:r w:rsidR="009A78D2">
        <w:rPr>
          <w:rFonts w:ascii="Times New Roman" w:hAnsi="Times New Roman"/>
          <w:sz w:val="28"/>
          <w:szCs w:val="28"/>
        </w:rPr>
        <w:t xml:space="preserve"> </w:t>
      </w:r>
      <w:r w:rsidR="001C7616" w:rsidRPr="001C7616">
        <w:rPr>
          <w:rFonts w:ascii="Times New Roman" w:hAnsi="Times New Roman"/>
          <w:sz w:val="28"/>
          <w:szCs w:val="28"/>
        </w:rPr>
        <w:t>работы__________________________</w:t>
      </w:r>
      <w:r w:rsidR="009A78D2">
        <w:rPr>
          <w:rFonts w:ascii="Times New Roman" w:hAnsi="Times New Roman"/>
          <w:sz w:val="28"/>
          <w:szCs w:val="28"/>
        </w:rPr>
        <w:t>____________________</w:t>
      </w:r>
    </w:p>
    <w:p w:rsidR="001C7616" w:rsidRPr="001C7616" w:rsidRDefault="009A78D2" w:rsidP="001C76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C7616" w:rsidRPr="001C7616">
        <w:rPr>
          <w:rFonts w:ascii="Times New Roman" w:hAnsi="Times New Roman"/>
          <w:sz w:val="28"/>
          <w:szCs w:val="28"/>
        </w:rPr>
        <w:t>Год, месяц и день рождения________________________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1C7616" w:rsidRPr="001C7616" w:rsidRDefault="009A78D2" w:rsidP="001C76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1C7616" w:rsidRPr="001C7616">
        <w:rPr>
          <w:rFonts w:ascii="Times New Roman" w:hAnsi="Times New Roman"/>
          <w:sz w:val="28"/>
          <w:szCs w:val="28"/>
        </w:rPr>
        <w:t xml:space="preserve">Сколько </w:t>
      </w:r>
      <w:proofErr w:type="gramStart"/>
      <w:r w:rsidR="001C7616" w:rsidRPr="001C7616">
        <w:rPr>
          <w:rFonts w:ascii="Times New Roman" w:hAnsi="Times New Roman"/>
          <w:sz w:val="28"/>
          <w:szCs w:val="28"/>
        </w:rPr>
        <w:t>лет</w:t>
      </w:r>
      <w:proofErr w:type="gramEnd"/>
      <w:r w:rsidR="001C7616" w:rsidRPr="001C7616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1C7616" w:rsidRPr="001C7616">
        <w:rPr>
          <w:rFonts w:ascii="Times New Roman" w:hAnsi="Times New Roman"/>
          <w:sz w:val="28"/>
          <w:szCs w:val="28"/>
        </w:rPr>
        <w:t>какую</w:t>
      </w:r>
      <w:proofErr w:type="gramEnd"/>
      <w:r w:rsidR="001C7616" w:rsidRPr="001C7616">
        <w:rPr>
          <w:rFonts w:ascii="Times New Roman" w:hAnsi="Times New Roman"/>
          <w:sz w:val="28"/>
          <w:szCs w:val="28"/>
        </w:rPr>
        <w:t xml:space="preserve"> работу выполняет в профсоюзной организации или профоргане______________________________________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5.</w:t>
      </w:r>
      <w:r w:rsidRPr="001C7616">
        <w:rPr>
          <w:rFonts w:ascii="Times New Roman" w:hAnsi="Times New Roman"/>
          <w:sz w:val="28"/>
          <w:szCs w:val="28"/>
        </w:rPr>
        <w:tab/>
        <w:t>Какими видами поощрения отмечался по линии Профсоюзов:________________________</w:t>
      </w:r>
      <w:r w:rsidR="009A78D2">
        <w:rPr>
          <w:rFonts w:ascii="Times New Roman" w:hAnsi="Times New Roman"/>
          <w:sz w:val="28"/>
          <w:szCs w:val="28"/>
        </w:rPr>
        <w:t>___________________________________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 xml:space="preserve">Краткая характеристика и заслуги, за которые представляется к награждению 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 xml:space="preserve">(конкретные результаты профсоюзной деятельности </w:t>
      </w:r>
      <w:proofErr w:type="gramStart"/>
      <w:r w:rsidRPr="001C7616">
        <w:rPr>
          <w:rFonts w:ascii="Times New Roman" w:hAnsi="Times New Roman"/>
          <w:sz w:val="28"/>
          <w:szCs w:val="28"/>
        </w:rPr>
        <w:t>за</w:t>
      </w:r>
      <w:proofErr w:type="gramEnd"/>
      <w:r w:rsidRPr="001C7616">
        <w:rPr>
          <w:rFonts w:ascii="Times New Roman" w:hAnsi="Times New Roman"/>
          <w:sz w:val="28"/>
          <w:szCs w:val="28"/>
        </w:rPr>
        <w:t xml:space="preserve"> последние 3 года)  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  <w:r w:rsidR="009A78D2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78D2">
        <w:rPr>
          <w:rFonts w:ascii="Times New Roman" w:hAnsi="Times New Roman"/>
          <w:sz w:val="28"/>
          <w:szCs w:val="28"/>
        </w:rPr>
        <w:t>_______________________________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Кандидатура _____________________________________ рекомендована профкомом первичной профсоюзной организации ________________________________________</w:t>
      </w:r>
      <w:r w:rsidR="009A78D2">
        <w:rPr>
          <w:rFonts w:ascii="Times New Roman" w:hAnsi="Times New Roman"/>
          <w:sz w:val="28"/>
          <w:szCs w:val="28"/>
        </w:rPr>
        <w:t>______________________________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___________________________________________</w:t>
      </w:r>
      <w:r w:rsidR="009A78D2">
        <w:rPr>
          <w:rFonts w:ascii="Times New Roman" w:hAnsi="Times New Roman"/>
          <w:sz w:val="28"/>
          <w:szCs w:val="28"/>
        </w:rPr>
        <w:t>________________________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 xml:space="preserve">Профсоюза работников образования Российской Федерации для награждения </w:t>
      </w:r>
      <w:r w:rsidRPr="001C7616">
        <w:rPr>
          <w:rFonts w:ascii="Times New Roman" w:hAnsi="Times New Roman"/>
          <w:sz w:val="28"/>
          <w:szCs w:val="28"/>
        </w:rPr>
        <w:lastRenderedPageBreak/>
        <w:t>Благодарностью (благод</w:t>
      </w:r>
      <w:r w:rsidR="004133AB">
        <w:rPr>
          <w:rFonts w:ascii="Times New Roman" w:hAnsi="Times New Roman"/>
          <w:sz w:val="28"/>
          <w:szCs w:val="28"/>
        </w:rPr>
        <w:t xml:space="preserve">арственным письмом) Братской </w:t>
      </w:r>
      <w:r w:rsidRPr="001C7616">
        <w:rPr>
          <w:rFonts w:ascii="Times New Roman" w:hAnsi="Times New Roman"/>
          <w:sz w:val="28"/>
          <w:szCs w:val="28"/>
        </w:rPr>
        <w:t xml:space="preserve"> городской территориальной организации Профсоюза работников народного образования и науки РФ.  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(вид поощрения)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Председатель  _________________               _____________________________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М.П.          «____»______________20___г.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«СОГЛАСОВАНО»</w:t>
      </w:r>
    </w:p>
    <w:p w:rsidR="009A78D2" w:rsidRDefault="009A78D2" w:rsidP="001C76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1C7616" w:rsidRPr="001C7616" w:rsidRDefault="001C7616" w:rsidP="009A78D2">
      <w:pPr>
        <w:jc w:val="right"/>
        <w:rPr>
          <w:rFonts w:ascii="Times New Roman" w:hAnsi="Times New Roman"/>
          <w:sz w:val="28"/>
          <w:szCs w:val="28"/>
        </w:rPr>
      </w:pPr>
      <w:r w:rsidRPr="001C7616">
        <w:rPr>
          <w:rFonts w:ascii="Times New Roman" w:hAnsi="Times New Roman"/>
          <w:sz w:val="28"/>
          <w:szCs w:val="28"/>
        </w:rPr>
        <w:t>/ ____________ / ________________________</w:t>
      </w:r>
    </w:p>
    <w:p w:rsidR="001C7616" w:rsidRPr="001C7616" w:rsidRDefault="001C7616" w:rsidP="001C7616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06158" w:rsidRPr="00352773" w:rsidRDefault="00006158" w:rsidP="00352773">
      <w:pPr>
        <w:jc w:val="both"/>
        <w:rPr>
          <w:rFonts w:ascii="Times New Roman" w:hAnsi="Times New Roman"/>
          <w:sz w:val="28"/>
          <w:szCs w:val="28"/>
        </w:rPr>
      </w:pPr>
    </w:p>
    <w:sectPr w:rsidR="00006158" w:rsidRPr="00352773" w:rsidSect="00681D0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1BA131AB"/>
    <w:multiLevelType w:val="hybridMultilevel"/>
    <w:tmpl w:val="C2D60774"/>
    <w:lvl w:ilvl="0" w:tplc="5F6ACCA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9062A7"/>
    <w:multiLevelType w:val="hybridMultilevel"/>
    <w:tmpl w:val="9E0A7968"/>
    <w:lvl w:ilvl="0" w:tplc="7ADE1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D043BBB"/>
    <w:multiLevelType w:val="hybridMultilevel"/>
    <w:tmpl w:val="411668A6"/>
    <w:lvl w:ilvl="0" w:tplc="16F03C2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D673E69"/>
    <w:multiLevelType w:val="hybridMultilevel"/>
    <w:tmpl w:val="67EAE128"/>
    <w:lvl w:ilvl="0" w:tplc="8F02BFE6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73"/>
    <w:rsid w:val="00006158"/>
    <w:rsid w:val="00036C3C"/>
    <w:rsid w:val="0009382C"/>
    <w:rsid w:val="000D7DC6"/>
    <w:rsid w:val="000F1A22"/>
    <w:rsid w:val="00121628"/>
    <w:rsid w:val="00132E88"/>
    <w:rsid w:val="001C7616"/>
    <w:rsid w:val="001F3C19"/>
    <w:rsid w:val="00237F60"/>
    <w:rsid w:val="00250447"/>
    <w:rsid w:val="00260716"/>
    <w:rsid w:val="00280A12"/>
    <w:rsid w:val="002F4E26"/>
    <w:rsid w:val="0030625E"/>
    <w:rsid w:val="00352773"/>
    <w:rsid w:val="0038746E"/>
    <w:rsid w:val="003A3AAA"/>
    <w:rsid w:val="003A58D3"/>
    <w:rsid w:val="003C2919"/>
    <w:rsid w:val="003E2FEC"/>
    <w:rsid w:val="003E3811"/>
    <w:rsid w:val="004133AB"/>
    <w:rsid w:val="004334CF"/>
    <w:rsid w:val="004401AC"/>
    <w:rsid w:val="00465A48"/>
    <w:rsid w:val="004A09A9"/>
    <w:rsid w:val="004B7660"/>
    <w:rsid w:val="004C4106"/>
    <w:rsid w:val="004D44DF"/>
    <w:rsid w:val="00522BC7"/>
    <w:rsid w:val="00531A03"/>
    <w:rsid w:val="00556652"/>
    <w:rsid w:val="00563961"/>
    <w:rsid w:val="005A351D"/>
    <w:rsid w:val="00632D77"/>
    <w:rsid w:val="006445D0"/>
    <w:rsid w:val="00647EDC"/>
    <w:rsid w:val="00661665"/>
    <w:rsid w:val="00681D0F"/>
    <w:rsid w:val="006D5303"/>
    <w:rsid w:val="006E5CE0"/>
    <w:rsid w:val="007648CC"/>
    <w:rsid w:val="0077394C"/>
    <w:rsid w:val="007B0906"/>
    <w:rsid w:val="007D1FA0"/>
    <w:rsid w:val="007F6877"/>
    <w:rsid w:val="00805A1B"/>
    <w:rsid w:val="008410B1"/>
    <w:rsid w:val="00876FE6"/>
    <w:rsid w:val="008A21B5"/>
    <w:rsid w:val="008C0ED5"/>
    <w:rsid w:val="00957F0B"/>
    <w:rsid w:val="00962AAA"/>
    <w:rsid w:val="00993210"/>
    <w:rsid w:val="009A78D2"/>
    <w:rsid w:val="009B3477"/>
    <w:rsid w:val="009E5AAD"/>
    <w:rsid w:val="009F37FB"/>
    <w:rsid w:val="00A157E6"/>
    <w:rsid w:val="00A75D7D"/>
    <w:rsid w:val="00AC3B51"/>
    <w:rsid w:val="00AD5E84"/>
    <w:rsid w:val="00B001F3"/>
    <w:rsid w:val="00B3493F"/>
    <w:rsid w:val="00B361F1"/>
    <w:rsid w:val="00B635EF"/>
    <w:rsid w:val="00B6384D"/>
    <w:rsid w:val="00B75B8E"/>
    <w:rsid w:val="00BA372C"/>
    <w:rsid w:val="00BE5829"/>
    <w:rsid w:val="00C2615B"/>
    <w:rsid w:val="00C62F1D"/>
    <w:rsid w:val="00C75E82"/>
    <w:rsid w:val="00C86DCB"/>
    <w:rsid w:val="00CA516D"/>
    <w:rsid w:val="00CB142B"/>
    <w:rsid w:val="00CC326D"/>
    <w:rsid w:val="00CD7C63"/>
    <w:rsid w:val="00D13DE5"/>
    <w:rsid w:val="00D16835"/>
    <w:rsid w:val="00DF5665"/>
    <w:rsid w:val="00E13D15"/>
    <w:rsid w:val="00EE22F0"/>
    <w:rsid w:val="00EF62EA"/>
    <w:rsid w:val="00EF790F"/>
    <w:rsid w:val="00F22AB7"/>
    <w:rsid w:val="00F47EDC"/>
    <w:rsid w:val="00F52E40"/>
    <w:rsid w:val="00F913FB"/>
    <w:rsid w:val="00FE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1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EA"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62EA"/>
    <w:rPr>
      <w:color w:val="0000FF"/>
      <w:u w:val="single"/>
    </w:rPr>
  </w:style>
  <w:style w:type="paragraph" w:styleId="a4">
    <w:name w:val="Balloon Text"/>
    <w:basedOn w:val="a"/>
    <w:semiHidden/>
    <w:rsid w:val="00B75B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652"/>
    <w:pPr>
      <w:ind w:left="720"/>
      <w:contextualSpacing/>
    </w:pPr>
  </w:style>
  <w:style w:type="table" w:styleId="a6">
    <w:name w:val="Table Grid"/>
    <w:basedOn w:val="a1"/>
    <w:rsid w:val="00962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1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EA"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62EA"/>
    <w:rPr>
      <w:color w:val="0000FF"/>
      <w:u w:val="single"/>
    </w:rPr>
  </w:style>
  <w:style w:type="paragraph" w:styleId="a4">
    <w:name w:val="Balloon Text"/>
    <w:basedOn w:val="a"/>
    <w:semiHidden/>
    <w:rsid w:val="00B75B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652"/>
    <w:pPr>
      <w:ind w:left="720"/>
      <w:contextualSpacing/>
    </w:pPr>
  </w:style>
  <w:style w:type="table" w:styleId="a6">
    <w:name w:val="Table Grid"/>
    <w:basedOn w:val="a1"/>
    <w:rsid w:val="00962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n\Desktop\&#1041;&#1051;&#1040;&#1053;&#1050;&#1048;_25_01_2016\&#1055;&#1056;&#1045;&#1047;&#1048;&#1044;&#1048;&#1059;&#1052;_&#1055;&#1054;&#1057;&#1058;&#1040;&#1053;&#1054;&#1042;&#1051;&#1045;&#1053;&#1048;&#1045;_&#1089;&#1086;&#1075;&#1083;&#1072;&#1089;&#1086;&#1074;&#1072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ПРЕЗИДИУМ_ПОСТАНОВЛЕНИЕ_согласован</Template>
  <TotalTime>4</TotalTime>
  <Pages>1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13650</CharactersWithSpaces>
  <SharedDoc>false</SharedDoc>
  <HLinks>
    <vt:vector size="12" baseType="variant">
      <vt:variant>
        <vt:i4>1376282</vt:i4>
      </vt:variant>
      <vt:variant>
        <vt:i4>3</vt:i4>
      </vt:variant>
      <vt:variant>
        <vt:i4>0</vt:i4>
      </vt:variant>
      <vt:variant>
        <vt:i4>5</vt:i4>
      </vt:variant>
      <vt:variant>
        <vt:lpwstr>http://www.profedu.baikal.ru/</vt:lpwstr>
      </vt:variant>
      <vt:variant>
        <vt:lpwstr/>
      </vt:variant>
      <vt:variant>
        <vt:i4>3407904</vt:i4>
      </vt:variant>
      <vt:variant>
        <vt:i4>0</vt:i4>
      </vt:variant>
      <vt:variant>
        <vt:i4>0</vt:i4>
      </vt:variant>
      <vt:variant>
        <vt:i4>5</vt:i4>
      </vt:variant>
      <vt:variant>
        <vt:lpwstr>mailto:irkutsk_tk@mail.ru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User</cp:lastModifiedBy>
  <cp:revision>9</cp:revision>
  <cp:lastPrinted>2018-11-09T01:56:00Z</cp:lastPrinted>
  <dcterms:created xsi:type="dcterms:W3CDTF">2018-11-07T01:39:00Z</dcterms:created>
  <dcterms:modified xsi:type="dcterms:W3CDTF">2018-11-09T01:57:00Z</dcterms:modified>
</cp:coreProperties>
</file>